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30ADCE" w14:textId="77777777" w:rsidR="001E10BA" w:rsidRDefault="001162BE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September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2019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1E10BA" w14:paraId="470D50D2" w14:textId="77777777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71885D86" w14:textId="77777777" w:rsidR="001E10BA" w:rsidRDefault="002429B5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1778C588" w14:textId="77777777" w:rsidR="001E10BA" w:rsidRDefault="002429B5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0F3EC2F5" w14:textId="77777777" w:rsidR="001E10BA" w:rsidRDefault="002429B5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75C9EE98" w14:textId="77777777" w:rsidR="001E10BA" w:rsidRDefault="002429B5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5ED322E5" w14:textId="77777777" w:rsidR="001E10BA" w:rsidRDefault="002429B5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64EE97C3" w14:textId="77777777" w:rsidR="001E10BA" w:rsidRDefault="002429B5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3040F53F" w14:textId="77777777" w:rsidR="001E10BA" w:rsidRDefault="002429B5">
            <w:pPr>
              <w:pStyle w:val="Day"/>
            </w:pPr>
            <w:r>
              <w:t>Sunday</w:t>
            </w:r>
          </w:p>
        </w:tc>
      </w:tr>
      <w:tr w:rsidR="001E10BA" w14:paraId="2B15D6F4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4E26772" w14:textId="77777777"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CA7747A" w14:textId="77777777"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804D0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F2C5406" w14:textId="77777777"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804D08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2A02CA5" w14:textId="77777777"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804D08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5DD6DD6" w14:textId="77777777"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= </w:instrText>
            </w:r>
            <w:r w:rsidR="002429B5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005270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ACB97EB" w14:textId="77777777"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005270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F8FCF70" w14:textId="77777777"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005270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005270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05270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</w:tr>
      <w:tr w:rsidR="001E10BA" w14:paraId="56C4047C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FE40B41" w14:textId="77777777"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A90BACA" w14:textId="77777777"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D5AD317" w14:textId="77777777"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060EEED" w14:textId="77777777"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1BABE36" w14:textId="77777777"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41FD55D" w14:textId="77777777"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4493006" w14:textId="77777777" w:rsidR="001E10BA" w:rsidRDefault="001E10BA">
            <w:pPr>
              <w:pStyle w:val="CalendarText"/>
            </w:pPr>
          </w:p>
        </w:tc>
      </w:tr>
      <w:tr w:rsidR="001E10BA" w14:paraId="10797E67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8ECECA1" w14:textId="77777777"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43E9F52" w14:textId="74E8220E"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  <w:r w:rsidR="003C02AA">
              <w:t xml:space="preserve"> </w:t>
            </w:r>
            <w:r w:rsidR="004E7B3A">
              <w:rPr>
                <w:sz w:val="20"/>
                <w:szCs w:val="20"/>
              </w:rPr>
              <w:t>Second grade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1730DE5" w14:textId="30CD862A"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  <w:r w:rsidR="003C02AA">
              <w:t xml:space="preserve"> </w:t>
            </w:r>
            <w:r w:rsidR="004E7B3A">
              <w:rPr>
                <w:sz w:val="20"/>
                <w:szCs w:val="20"/>
              </w:rPr>
              <w:t>First grade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5E8BC78" w14:textId="2E833C46"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  <w:r w:rsidR="003C02AA">
              <w:t xml:space="preserve"> </w:t>
            </w:r>
            <w:r w:rsidR="004E7B3A">
              <w:rPr>
                <w:sz w:val="20"/>
                <w:szCs w:val="20"/>
              </w:rPr>
              <w:t>First grade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C931CDC" w14:textId="77777777"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2C718E3" w14:textId="77777777"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B1284B1" w14:textId="77777777"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</w:tr>
      <w:tr w:rsidR="001E10BA" w14:paraId="2BDB6BDB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FF2F1E3" w14:textId="77777777"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6365B58" w14:textId="55DF1CEA" w:rsidR="001E10BA" w:rsidRDefault="004E7B3A">
            <w:pPr>
              <w:pStyle w:val="CalendarText"/>
            </w:pPr>
            <w:r>
              <w:t>Fourth grade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E5B1C8E" w14:textId="5971DEB4" w:rsidR="001E10BA" w:rsidRDefault="004E7B3A">
            <w:pPr>
              <w:pStyle w:val="CalendarText"/>
            </w:pPr>
            <w:r>
              <w:t>First grade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8634867" w14:textId="442E1533" w:rsidR="001E10BA" w:rsidRDefault="004E7B3A">
            <w:pPr>
              <w:pStyle w:val="CalendarText"/>
            </w:pPr>
            <w:r>
              <w:t>First grade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DD88F0" w14:textId="77777777"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4DB19DB" w14:textId="77777777"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47BC903" w14:textId="77777777" w:rsidR="001E10BA" w:rsidRDefault="001E10BA">
            <w:pPr>
              <w:pStyle w:val="CalendarText"/>
            </w:pPr>
          </w:p>
        </w:tc>
      </w:tr>
      <w:tr w:rsidR="001E10BA" w14:paraId="3FF09F25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BC57C63" w14:textId="77777777"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241B4EA" w14:textId="0D0B6854"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  <w:r w:rsidR="004950AA">
              <w:t xml:space="preserve"> </w:t>
            </w:r>
            <w:r w:rsidR="004E7B3A">
              <w:rPr>
                <w:sz w:val="20"/>
                <w:szCs w:val="20"/>
              </w:rPr>
              <w:t>Third grade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2DC62B68" w14:textId="0E3374F5"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  <w:r w:rsidR="004950AA">
              <w:t xml:space="preserve"> </w:t>
            </w:r>
            <w:r w:rsidR="004E7B3A">
              <w:rPr>
                <w:sz w:val="20"/>
                <w:szCs w:val="20"/>
              </w:rPr>
              <w:t>Third grade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67C09AE" w14:textId="2F173612"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  <w:r w:rsidR="004E7B3A">
              <w:rPr>
                <w:sz w:val="20"/>
                <w:szCs w:val="20"/>
              </w:rPr>
              <w:t>Third grade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F8C1AF8" w14:textId="77777777"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CF3963A" w14:textId="77777777"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7D70BE8" w14:textId="77777777"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</w:tr>
      <w:tr w:rsidR="001E10BA" w14:paraId="09C9635B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D161C72" w14:textId="77777777"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44DF843" w14:textId="0781D3E5" w:rsidR="001E10BA" w:rsidRDefault="004E7B3A">
            <w:pPr>
              <w:pStyle w:val="CalendarText"/>
            </w:pPr>
            <w:r>
              <w:t>Fifth grade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5E39FAAE" w14:textId="72632D74" w:rsidR="001E10BA" w:rsidRDefault="004E7B3A">
            <w:pPr>
              <w:pStyle w:val="CalendarText"/>
            </w:pPr>
            <w:r>
              <w:t>Fifth grade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152C4F7" w14:textId="47148BA2" w:rsidR="001E10BA" w:rsidRDefault="004E7B3A">
            <w:pPr>
              <w:pStyle w:val="CalendarText"/>
            </w:pPr>
            <w:r>
              <w:t>Fifth grade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F5B3D2E" w14:textId="77777777"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A46D485" w14:textId="77777777"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53BEBE" w14:textId="77777777" w:rsidR="001E10BA" w:rsidRDefault="001E10BA">
            <w:pPr>
              <w:pStyle w:val="CalendarText"/>
            </w:pPr>
          </w:p>
        </w:tc>
      </w:tr>
      <w:tr w:rsidR="001E10BA" w14:paraId="76BB4367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DF555DB" w14:textId="77777777"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7EB6417" w14:textId="646B659D"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  <w:r w:rsidR="004950AA">
              <w:t xml:space="preserve"> </w:t>
            </w:r>
            <w:r w:rsidR="004E7B3A">
              <w:rPr>
                <w:sz w:val="20"/>
                <w:szCs w:val="20"/>
              </w:rPr>
              <w:t>Third grade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3C6B7C4E" w14:textId="6B8489A4"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  <w:r w:rsidR="004950AA">
              <w:t xml:space="preserve"> </w:t>
            </w:r>
            <w:r w:rsidR="004E7B3A">
              <w:rPr>
                <w:sz w:val="20"/>
                <w:szCs w:val="20"/>
              </w:rPr>
              <w:t>Fourth grade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028C8DC9" w14:textId="39C88C3B"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  <w:r w:rsidR="004950AA">
              <w:t xml:space="preserve"> </w:t>
            </w:r>
            <w:r w:rsidR="004E7B3A">
              <w:rPr>
                <w:sz w:val="20"/>
                <w:szCs w:val="20"/>
              </w:rPr>
              <w:t>Third grade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5281C81" w14:textId="77777777"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EDA5B74" w14:textId="77777777"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9F352C6" w14:textId="77777777" w:rsidR="001E10BA" w:rsidRDefault="001162BE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</w:tr>
      <w:tr w:rsidR="001E10BA" w14:paraId="02DAAAB5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15BF95" w14:textId="77777777"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2635FAB" w14:textId="22DB5070" w:rsidR="001E10BA" w:rsidRDefault="004E7B3A">
            <w:pPr>
              <w:pStyle w:val="CalendarText"/>
            </w:pPr>
            <w:r>
              <w:t>Fifth grade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5959E0DC" w14:textId="7C651008" w:rsidR="001E10BA" w:rsidRDefault="004E7B3A">
            <w:pPr>
              <w:pStyle w:val="CalendarText"/>
            </w:pPr>
            <w:r>
              <w:t>Fourth grade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68144B89" w14:textId="46E7C5CC" w:rsidR="001E10BA" w:rsidRDefault="004E7B3A">
            <w:pPr>
              <w:pStyle w:val="CalendarText"/>
            </w:pPr>
            <w:r>
              <w:t>Fifth grade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DA2AB05" w14:textId="77777777"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487E05F" w14:textId="77777777"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BB7523C" w14:textId="77777777" w:rsidR="001E10BA" w:rsidRDefault="001E10BA">
            <w:pPr>
              <w:pStyle w:val="CalendarText"/>
            </w:pPr>
          </w:p>
        </w:tc>
      </w:tr>
      <w:tr w:rsidR="001E10BA" w14:paraId="7721CDBF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9D38C3E" w14:textId="77777777" w:rsidR="001E10BA" w:rsidRDefault="001162B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63B7D9A0" w14:textId="3666F4DF" w:rsidR="001E10BA" w:rsidRDefault="001162B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  <w:r w:rsidR="004E7B3A">
              <w:rPr>
                <w:sz w:val="20"/>
                <w:szCs w:val="20"/>
              </w:rPr>
              <w:t>First grade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F24BB53" w14:textId="3F50A1E9" w:rsidR="001E10BA" w:rsidRDefault="001162B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  <w:r w:rsidR="004950AA">
              <w:t xml:space="preserve"> </w:t>
            </w:r>
            <w:r w:rsidR="004E7B3A">
              <w:rPr>
                <w:sz w:val="20"/>
                <w:szCs w:val="20"/>
              </w:rPr>
              <w:t>Second grade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F331DB7" w14:textId="1C1F4337" w:rsidR="001E10BA" w:rsidRDefault="001162B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  <w:r w:rsidR="004950AA">
              <w:t xml:space="preserve"> </w:t>
            </w:r>
            <w:r w:rsidR="004E7B3A">
              <w:rPr>
                <w:sz w:val="20"/>
                <w:szCs w:val="20"/>
              </w:rPr>
              <w:t>Second grade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707E905" w14:textId="77777777" w:rsidR="001E10BA" w:rsidRDefault="001162B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583421B" w14:textId="77777777" w:rsidR="001E10BA" w:rsidRDefault="001162B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78BBEC1" w14:textId="77777777" w:rsidR="001E10BA" w:rsidRDefault="001162B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</w:tr>
      <w:tr w:rsidR="001E10BA" w14:paraId="1114F456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6DF1E35" w14:textId="77777777"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1896C0FB" w14:textId="0ECB0B8C" w:rsidR="001E10BA" w:rsidRDefault="004E7B3A">
            <w:pPr>
              <w:pStyle w:val="CalendarText"/>
            </w:pPr>
            <w:r>
              <w:t>Fourth grade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A761BF9" w14:textId="77777777"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01C018A" w14:textId="037AB5AC" w:rsidR="001E10BA" w:rsidRDefault="004E7B3A">
            <w:pPr>
              <w:pStyle w:val="CalendarText"/>
            </w:pPr>
            <w:r>
              <w:t>First grade</w:t>
            </w:r>
            <w:bookmarkStart w:id="0" w:name="_GoBack"/>
            <w:bookmarkEnd w:id="0"/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D73DC0E" w14:textId="77777777"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0CDE585" w14:textId="77777777"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EAF064" w14:textId="77777777" w:rsidR="001E10BA" w:rsidRDefault="001E10BA">
            <w:pPr>
              <w:pStyle w:val="CalendarText"/>
            </w:pPr>
          </w:p>
        </w:tc>
      </w:tr>
      <w:tr w:rsidR="001E10BA" w14:paraId="65738C90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BEE5012" w14:textId="77777777" w:rsidR="001E10BA" w:rsidRDefault="001162B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082B1A9" w14:textId="77777777" w:rsidR="001E10BA" w:rsidRDefault="001162B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0E66242" w14:textId="77777777" w:rsidR="001E10BA" w:rsidRDefault="001E10BA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1544ADA" w14:textId="77777777" w:rsidR="001E10BA" w:rsidRDefault="001E10BA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9C874F8" w14:textId="77777777" w:rsidR="001E10BA" w:rsidRDefault="001E10BA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A3C3DE2" w14:textId="77777777" w:rsidR="001E10BA" w:rsidRDefault="001E10BA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41F079A" w14:textId="77777777" w:rsidR="001E10BA" w:rsidRDefault="001E10BA">
            <w:pPr>
              <w:pStyle w:val="Date"/>
            </w:pPr>
          </w:p>
        </w:tc>
      </w:tr>
      <w:tr w:rsidR="001E10BA" w14:paraId="61ECE968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E466A0" w14:textId="77777777"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141DAB3" w14:textId="77777777"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66FBEF2" w14:textId="77777777"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7FD336B" w14:textId="77777777"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7AA4538" w14:textId="77777777"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A2E5BC6" w14:textId="77777777"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F837A05" w14:textId="77777777" w:rsidR="001E10BA" w:rsidRDefault="001E10BA">
            <w:pPr>
              <w:pStyle w:val="CalendarText"/>
            </w:pPr>
          </w:p>
        </w:tc>
      </w:tr>
    </w:tbl>
    <w:p w14:paraId="58C32195" w14:textId="77777777" w:rsidR="001E10BA" w:rsidRDefault="00195EDC" w:rsidP="00195EDC">
      <w:pPr>
        <w:jc w:val="center"/>
      </w:pPr>
      <w:r>
        <w:t>WhatIsTheDateToday.Com</w:t>
      </w:r>
    </w:p>
    <w:sectPr w:rsidR="001E10BA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9/30/2019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9/1/2019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2429B5"/>
    <w:rsid w:val="00005270"/>
    <w:rsid w:val="001162BE"/>
    <w:rsid w:val="00195EDC"/>
    <w:rsid w:val="001E10BA"/>
    <w:rsid w:val="002429B5"/>
    <w:rsid w:val="00356813"/>
    <w:rsid w:val="003B4354"/>
    <w:rsid w:val="003C02AA"/>
    <w:rsid w:val="004950AA"/>
    <w:rsid w:val="004E7B3A"/>
    <w:rsid w:val="005C3532"/>
    <w:rsid w:val="007F567D"/>
    <w:rsid w:val="00804D08"/>
    <w:rsid w:val="00B02C31"/>
    <w:rsid w:val="00BC4110"/>
    <w:rsid w:val="00C41BDB"/>
    <w:rsid w:val="00DD6151"/>
    <w:rsid w:val="00E163AC"/>
    <w:rsid w:val="00F4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FA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032975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8F6CB7-0AE7-4686-BF5A-6D82577EB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evergreen.dotm</Template>
  <TotalTime>4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VICKI HILL</cp:lastModifiedBy>
  <cp:revision>3</cp:revision>
  <cp:lastPrinted>2017-03-20T14:23:00Z</cp:lastPrinted>
  <dcterms:created xsi:type="dcterms:W3CDTF">2019-08-12T00:19:00Z</dcterms:created>
  <dcterms:modified xsi:type="dcterms:W3CDTF">2019-08-12T00:23:00Z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